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7102"/>
      </w:tblGrid>
      <w:tr w:rsidRPr="00D166EE" w:rsidR="00AC3A67" w:rsidTr="0034524A" w14:paraId="12C1B2EB" w14:textId="77777777">
        <w:trPr>
          <w:trHeight w:val="338"/>
          <w:jc w:val="center"/>
        </w:trPr>
        <w:tc>
          <w:tcPr>
            <w:tcW w:w="10206" w:type="dxa"/>
            <w:gridSpan w:val="2"/>
            <w:shd w:val="clear" w:color="auto" w:fill="auto"/>
          </w:tcPr>
          <w:p w:rsidRPr="00D166EE" w:rsidR="00AC3A67" w:rsidP="0034524A" w:rsidRDefault="00AC3A67" w14:paraId="6B360744" w14:textId="77777777">
            <w:pPr>
              <w:pStyle w:val="Balk5"/>
              <w:spacing w:before="120" w:after="1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166EE">
              <w:rPr>
                <w:rFonts w:ascii="Times New Roman" w:hAnsi="Times New Roman"/>
                <w:i w:val="0"/>
                <w:sz w:val="22"/>
                <w:szCs w:val="22"/>
              </w:rPr>
              <w:t>Bu kısım öğrenci tarafından doldurulacaktır.</w:t>
            </w:r>
          </w:p>
        </w:tc>
      </w:tr>
      <w:tr w:rsidRPr="00D166EE" w:rsidR="00AC3A67" w:rsidTr="00270C2E" w14:paraId="317BF8B1" w14:textId="77777777">
        <w:trPr>
          <w:trHeight w:val="452" w:hRule="exact"/>
          <w:jc w:val="center"/>
        </w:trPr>
        <w:tc>
          <w:tcPr>
            <w:tcW w:w="3104" w:type="dxa"/>
            <w:vAlign w:val="center"/>
          </w:tcPr>
          <w:p w:rsidRPr="00D166EE" w:rsidR="00AC3A67" w:rsidP="0034524A" w:rsidRDefault="00AC3A67" w14:paraId="2BF9948C" w14:textId="77777777">
            <w:pPr>
              <w:spacing w:before="120" w:after="120"/>
              <w:rPr>
                <w:b/>
              </w:rPr>
            </w:pPr>
            <w:r w:rsidRPr="00D166EE">
              <w:rPr>
                <w:b/>
              </w:rPr>
              <w:t>Öğrenci No</w:t>
            </w:r>
          </w:p>
        </w:tc>
        <w:tc>
          <w:tcPr>
            <w:tcW w:w="7102" w:type="dxa"/>
            <w:vAlign w:val="center"/>
          </w:tcPr>
          <w:p w:rsidRPr="00D166EE" w:rsidR="00AC3A67" w:rsidP="0034524A" w:rsidRDefault="00AC3A67" w14:paraId="20C49B06" w14:textId="77777777">
            <w:pPr>
              <w:spacing w:before="120" w:after="120"/>
            </w:pPr>
          </w:p>
        </w:tc>
      </w:tr>
      <w:tr w:rsidRPr="00D166EE" w:rsidR="00AC3A67" w:rsidTr="00270C2E" w14:paraId="7F9F1258" w14:textId="77777777">
        <w:trPr>
          <w:trHeight w:val="452" w:hRule="exact"/>
          <w:jc w:val="center"/>
        </w:trPr>
        <w:tc>
          <w:tcPr>
            <w:tcW w:w="3104" w:type="dxa"/>
            <w:vAlign w:val="center"/>
          </w:tcPr>
          <w:p w:rsidRPr="00D166EE" w:rsidR="00AC3A67" w:rsidP="0034524A" w:rsidRDefault="00AC3A67" w14:paraId="7C006B06" w14:textId="77777777">
            <w:pPr>
              <w:spacing w:before="120" w:after="120"/>
              <w:rPr>
                <w:b/>
              </w:rPr>
            </w:pPr>
            <w:r w:rsidRPr="00D166EE">
              <w:rPr>
                <w:b/>
              </w:rPr>
              <w:t>Adı-Soyadı</w:t>
            </w:r>
          </w:p>
        </w:tc>
        <w:tc>
          <w:tcPr>
            <w:tcW w:w="7102" w:type="dxa"/>
            <w:vAlign w:val="center"/>
          </w:tcPr>
          <w:p w:rsidRPr="00D166EE" w:rsidR="00AC3A67" w:rsidP="0034524A" w:rsidRDefault="00AC3A67" w14:paraId="3716C562" w14:textId="77777777">
            <w:pPr>
              <w:spacing w:before="120" w:after="120"/>
            </w:pPr>
          </w:p>
        </w:tc>
      </w:tr>
      <w:tr w:rsidRPr="00D166EE" w:rsidR="00AC3A67" w:rsidTr="00270C2E" w14:paraId="53E7F1A6" w14:textId="77777777">
        <w:trPr>
          <w:trHeight w:val="452" w:hRule="exact"/>
          <w:jc w:val="center"/>
        </w:trPr>
        <w:tc>
          <w:tcPr>
            <w:tcW w:w="3104" w:type="dxa"/>
            <w:vAlign w:val="center"/>
          </w:tcPr>
          <w:p w:rsidRPr="00D166EE" w:rsidR="00AC3A67" w:rsidP="0034524A" w:rsidRDefault="00AC3A67" w14:paraId="148FC0B1" w14:textId="77777777">
            <w:pPr>
              <w:spacing w:before="120" w:after="120"/>
              <w:rPr>
                <w:b/>
              </w:rPr>
            </w:pPr>
            <w:r w:rsidRPr="00D166EE">
              <w:rPr>
                <w:b/>
              </w:rPr>
              <w:t>Kayıtlı Olduğu Anabilim Dalı</w:t>
            </w:r>
          </w:p>
        </w:tc>
        <w:tc>
          <w:tcPr>
            <w:tcW w:w="7102" w:type="dxa"/>
            <w:vAlign w:val="center"/>
          </w:tcPr>
          <w:p w:rsidRPr="00D166EE" w:rsidR="00AC3A67" w:rsidP="0034524A" w:rsidRDefault="00AC3A67" w14:paraId="69E0108D" w14:textId="77777777">
            <w:pPr>
              <w:spacing w:before="120" w:after="120"/>
            </w:pPr>
          </w:p>
        </w:tc>
      </w:tr>
      <w:tr w:rsidRPr="00D166EE" w:rsidR="00AC3A67" w:rsidTr="00270C2E" w14:paraId="510E0B56" w14:textId="77777777">
        <w:trPr>
          <w:trHeight w:val="452" w:hRule="exact"/>
          <w:jc w:val="center"/>
        </w:trPr>
        <w:tc>
          <w:tcPr>
            <w:tcW w:w="3104" w:type="dxa"/>
            <w:vAlign w:val="center"/>
          </w:tcPr>
          <w:p w:rsidRPr="00D166EE" w:rsidR="00AC3A67" w:rsidP="0034524A" w:rsidRDefault="00AC3A67" w14:paraId="042E53E3" w14:textId="77777777">
            <w:pPr>
              <w:spacing w:before="120" w:after="120"/>
              <w:rPr>
                <w:b/>
              </w:rPr>
            </w:pPr>
            <w:r w:rsidRPr="00D166EE">
              <w:rPr>
                <w:b/>
              </w:rPr>
              <w:t>Programı</w:t>
            </w:r>
          </w:p>
        </w:tc>
        <w:tc>
          <w:tcPr>
            <w:tcW w:w="7102" w:type="dxa"/>
            <w:vAlign w:val="center"/>
          </w:tcPr>
          <w:p w:rsidRPr="00D166EE" w:rsidR="00AC3A67" w:rsidP="0034524A" w:rsidRDefault="00AC3A67" w14:paraId="0054D222" w14:textId="77777777">
            <w:pPr>
              <w:spacing w:before="120" w:after="120"/>
            </w:pPr>
          </w:p>
        </w:tc>
      </w:tr>
      <w:tr w:rsidRPr="00D166EE" w:rsidR="00AC3A67" w:rsidTr="00270C2E" w14:paraId="0EA95387" w14:textId="77777777">
        <w:trPr>
          <w:trHeight w:val="431" w:hRule="exact"/>
          <w:jc w:val="center"/>
        </w:trPr>
        <w:tc>
          <w:tcPr>
            <w:tcW w:w="3104" w:type="dxa"/>
            <w:vAlign w:val="center"/>
          </w:tcPr>
          <w:p w:rsidRPr="00D166EE" w:rsidR="00AC3A67" w:rsidP="0034524A" w:rsidRDefault="00AC3A67" w14:paraId="22D5C9CC" w14:textId="77777777">
            <w:pPr>
              <w:rPr>
                <w:b/>
              </w:rPr>
            </w:pPr>
            <w:r w:rsidRPr="00D166EE">
              <w:rPr>
                <w:b/>
              </w:rPr>
              <w:t>İmzası</w:t>
            </w:r>
          </w:p>
        </w:tc>
        <w:tc>
          <w:tcPr>
            <w:tcW w:w="7102" w:type="dxa"/>
            <w:vAlign w:val="center"/>
          </w:tcPr>
          <w:p w:rsidRPr="00D166EE" w:rsidR="00AC3A67" w:rsidP="0034524A" w:rsidRDefault="00AC3A67" w14:paraId="7EAB5A04" w14:textId="77777777">
            <w:pPr>
              <w:tabs>
                <w:tab w:val="left" w:pos="290"/>
              </w:tabs>
            </w:pPr>
          </w:p>
        </w:tc>
      </w:tr>
    </w:tbl>
    <w:p w:rsidRPr="00D166EE" w:rsidR="00AC3A67" w:rsidP="00AC3A67" w:rsidRDefault="00AC3A67" w14:paraId="10F61021" w14:textId="77777777"/>
    <w:tbl>
      <w:tblPr>
        <w:tblStyle w:val="TabloKlavuzu"/>
        <w:tblW w:w="101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328"/>
        <w:gridCol w:w="3580"/>
        <w:gridCol w:w="1063"/>
        <w:gridCol w:w="2924"/>
        <w:gridCol w:w="1296"/>
      </w:tblGrid>
      <w:tr w:rsidRPr="00D166EE" w:rsidR="00AC3A67" w:rsidTr="0034524A" w14:paraId="785BDB2B" w14:textId="77777777">
        <w:trPr>
          <w:trHeight w:val="567" w:hRule="exact"/>
          <w:jc w:val="center"/>
        </w:trPr>
        <w:tc>
          <w:tcPr>
            <w:tcW w:w="10191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D166EE" w:rsidR="00AC3A67" w:rsidP="0034524A" w:rsidRDefault="00AC3A67" w14:paraId="4AD56A4D" w14:textId="77777777">
            <w:pPr>
              <w:jc w:val="center"/>
              <w:rPr>
                <w:b/>
              </w:rPr>
            </w:pPr>
            <w:bookmarkStart w:name="_Hlk39412027" w:id="0"/>
            <w:r w:rsidRPr="00D166EE">
              <w:rPr>
                <w:b/>
              </w:rPr>
              <w:t>Diğer Yükseköğretim Kurumundan Alınacak Ders(</w:t>
            </w:r>
            <w:proofErr w:type="spellStart"/>
            <w:r w:rsidRPr="00D166EE">
              <w:rPr>
                <w:b/>
              </w:rPr>
              <w:t>ler</w:t>
            </w:r>
            <w:proofErr w:type="spellEnd"/>
            <w:r w:rsidRPr="00D166EE">
              <w:rPr>
                <w:b/>
              </w:rPr>
              <w:t>)</w:t>
            </w:r>
          </w:p>
        </w:tc>
      </w:tr>
      <w:tr w:rsidRPr="00D166EE" w:rsidR="00AC3A67" w:rsidTr="0034524A" w14:paraId="1021C3BF" w14:textId="77777777">
        <w:trPr>
          <w:trHeight w:val="546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166EE" w:rsidR="00AC3A67" w:rsidP="0034524A" w:rsidRDefault="00AC3A67" w14:paraId="76F40098" w14:textId="77777777">
            <w:pPr>
              <w:rPr>
                <w:b/>
              </w:rPr>
            </w:pPr>
            <w:r w:rsidRPr="00D166EE">
              <w:rPr>
                <w:b/>
              </w:rPr>
              <w:t>Dersin Kodu</w:t>
            </w:r>
          </w:p>
        </w:tc>
        <w:tc>
          <w:tcPr>
            <w:tcW w:w="4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166EE" w:rsidR="00AC3A67" w:rsidP="0034524A" w:rsidRDefault="00AC3A67" w14:paraId="09C7D0B7" w14:textId="77777777">
            <w:pPr>
              <w:jc w:val="center"/>
              <w:rPr>
                <w:b/>
              </w:rPr>
            </w:pPr>
            <w:r w:rsidRPr="00D166EE">
              <w:rPr>
                <w:b/>
              </w:rPr>
              <w:t>Dersin Adı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166EE" w:rsidR="00AC3A67" w:rsidP="0034524A" w:rsidRDefault="00AC3A67" w14:paraId="519EBBF2" w14:textId="77777777">
            <w:pPr>
              <w:jc w:val="center"/>
              <w:rPr>
                <w:b/>
              </w:rPr>
            </w:pPr>
            <w:r w:rsidRPr="00D166EE">
              <w:rPr>
                <w:b/>
              </w:rPr>
              <w:t>Verildiği Kurum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28" w:type="dxa"/>
            </w:tcMar>
            <w:vAlign w:val="center"/>
          </w:tcPr>
          <w:p w:rsidRPr="00D166EE" w:rsidR="00AC3A67" w:rsidP="0034524A" w:rsidRDefault="00AC3A67" w14:paraId="519D06FC" w14:textId="77777777">
            <w:pPr>
              <w:jc w:val="center"/>
              <w:rPr>
                <w:b/>
              </w:rPr>
            </w:pPr>
            <w:r w:rsidRPr="00D166EE">
              <w:rPr>
                <w:b/>
              </w:rPr>
              <w:t>Kredi/AKTS</w:t>
            </w:r>
          </w:p>
        </w:tc>
      </w:tr>
      <w:tr w:rsidRPr="00D166EE" w:rsidR="00AC3A67" w:rsidTr="0034524A" w14:paraId="13D3B518" w14:textId="77777777">
        <w:trPr>
          <w:trHeight w:val="567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166EE" w:rsidR="00AC3A67" w:rsidP="0034524A" w:rsidRDefault="00AC3A67" w14:paraId="7A5F33D3" w14:textId="77777777">
            <w:pPr>
              <w:jc w:val="center"/>
              <w:rPr>
                <w:b/>
              </w:rPr>
            </w:pPr>
          </w:p>
        </w:tc>
        <w:tc>
          <w:tcPr>
            <w:tcW w:w="4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166EE" w:rsidR="00AC3A67" w:rsidP="0034524A" w:rsidRDefault="00AC3A67" w14:paraId="315423C2" w14:textId="77777777">
            <w:pPr>
              <w:jc w:val="center"/>
              <w:rPr>
                <w:b/>
              </w:rPr>
            </w:pP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166EE" w:rsidR="00AC3A67" w:rsidP="0034524A" w:rsidRDefault="00AC3A67" w14:paraId="03EC97EE" w14:textId="77777777">
            <w:pPr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28" w:type="dxa"/>
            </w:tcMar>
            <w:vAlign w:val="center"/>
          </w:tcPr>
          <w:p w:rsidRPr="00D166EE" w:rsidR="00AC3A67" w:rsidP="0034524A" w:rsidRDefault="00AC3A67" w14:paraId="268D3FC2" w14:textId="77777777">
            <w:pPr>
              <w:jc w:val="center"/>
              <w:rPr>
                <w:b/>
              </w:rPr>
            </w:pPr>
          </w:p>
        </w:tc>
      </w:tr>
      <w:tr w:rsidRPr="00D166EE" w:rsidR="00AC3A67" w:rsidTr="0034524A" w14:paraId="42F0E5BD" w14:textId="77777777">
        <w:trPr>
          <w:trHeight w:val="567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166EE" w:rsidR="00AC3A67" w:rsidP="0034524A" w:rsidRDefault="00AC3A67" w14:paraId="3BD7155D" w14:textId="77777777">
            <w:pPr>
              <w:jc w:val="center"/>
              <w:rPr>
                <w:b/>
              </w:rPr>
            </w:pPr>
          </w:p>
        </w:tc>
        <w:tc>
          <w:tcPr>
            <w:tcW w:w="4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166EE" w:rsidR="00AC3A67" w:rsidP="0034524A" w:rsidRDefault="00AC3A67" w14:paraId="455B5ABD" w14:textId="77777777">
            <w:pPr>
              <w:jc w:val="center"/>
              <w:rPr>
                <w:b/>
              </w:rPr>
            </w:pP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166EE" w:rsidR="00AC3A67" w:rsidP="0034524A" w:rsidRDefault="00AC3A67" w14:paraId="5CB4E936" w14:textId="77777777">
            <w:pPr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28" w:type="dxa"/>
            </w:tcMar>
            <w:vAlign w:val="center"/>
          </w:tcPr>
          <w:p w:rsidRPr="00D166EE" w:rsidR="00AC3A67" w:rsidP="0034524A" w:rsidRDefault="00AC3A67" w14:paraId="2363B3AE" w14:textId="77777777">
            <w:pPr>
              <w:jc w:val="center"/>
              <w:rPr>
                <w:b/>
              </w:rPr>
            </w:pPr>
          </w:p>
        </w:tc>
      </w:tr>
      <w:tr w:rsidRPr="00D166EE" w:rsidR="00AC3A67" w:rsidTr="0034524A" w14:paraId="595BC2F7" w14:textId="77777777">
        <w:trPr>
          <w:trHeight w:val="142" w:hRule="exact"/>
          <w:jc w:val="center"/>
        </w:trPr>
        <w:tc>
          <w:tcPr>
            <w:tcW w:w="10191" w:type="dxa"/>
            <w:gridSpan w:val="5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D166EE" w:rsidR="00AC3A67" w:rsidP="0034524A" w:rsidRDefault="00AC3A67" w14:paraId="2EAA6119" w14:textId="77777777">
            <w:pPr>
              <w:jc w:val="center"/>
            </w:pPr>
          </w:p>
        </w:tc>
      </w:tr>
      <w:tr w:rsidRPr="00D166EE" w:rsidR="00AC3A67" w:rsidTr="0034524A" w14:paraId="075C18D6" w14:textId="77777777">
        <w:trPr>
          <w:trHeight w:val="567" w:hRule="exact"/>
          <w:jc w:val="center"/>
        </w:trPr>
        <w:tc>
          <w:tcPr>
            <w:tcW w:w="1019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D166EE" w:rsidR="00AC3A67" w:rsidP="0034524A" w:rsidRDefault="00AC3A67" w14:paraId="30535120" w14:textId="77777777">
            <w:pPr>
              <w:jc w:val="center"/>
              <w:rPr>
                <w:b/>
              </w:rPr>
            </w:pPr>
            <w:bookmarkStart w:name="_Hlk39411989" w:id="1"/>
            <w:r w:rsidRPr="00D166EE">
              <w:rPr>
                <w:b/>
              </w:rPr>
              <w:t>Danışman Onayı</w:t>
            </w:r>
          </w:p>
        </w:tc>
      </w:tr>
      <w:tr w:rsidRPr="00D166EE" w:rsidR="00AC3A67" w:rsidTr="0034524A" w14:paraId="4DD2314F" w14:textId="77777777">
        <w:trPr>
          <w:trHeight w:val="454" w:hRule="exact"/>
          <w:jc w:val="center"/>
        </w:trPr>
        <w:tc>
          <w:tcPr>
            <w:tcW w:w="494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166EE" w:rsidR="00AC3A67" w:rsidP="0034524A" w:rsidRDefault="00AC3A67" w14:paraId="733185E8" w14:textId="77777777">
            <w:pPr>
              <w:rPr>
                <w:b/>
              </w:rPr>
            </w:pPr>
            <w:r w:rsidRPr="00D166EE">
              <w:rPr>
                <w:b/>
              </w:rPr>
              <w:t>Unvanı, Adı Soyadı</w:t>
            </w:r>
          </w:p>
        </w:tc>
        <w:tc>
          <w:tcPr>
            <w:tcW w:w="5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D166EE" w:rsidR="00AC3A67" w:rsidP="0034524A" w:rsidRDefault="00AC3A67" w14:paraId="4DEB1003" w14:textId="77777777"/>
        </w:tc>
      </w:tr>
      <w:tr w:rsidRPr="00D166EE" w:rsidR="00AC3A67" w:rsidTr="0034524A" w14:paraId="0320F368" w14:textId="77777777">
        <w:trPr>
          <w:trHeight w:val="454" w:hRule="exact"/>
          <w:jc w:val="center"/>
        </w:trPr>
        <w:tc>
          <w:tcPr>
            <w:tcW w:w="494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166EE" w:rsidR="00AC3A67" w:rsidP="0034524A" w:rsidRDefault="00AC3A67" w14:paraId="13BA84F6" w14:textId="77777777">
            <w:pPr>
              <w:rPr>
                <w:b/>
              </w:rPr>
            </w:pPr>
            <w:r w:rsidRPr="00D166EE">
              <w:rPr>
                <w:b/>
              </w:rPr>
              <w:t>Tarih / İmza</w:t>
            </w:r>
          </w:p>
        </w:tc>
        <w:tc>
          <w:tcPr>
            <w:tcW w:w="5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D166EE" w:rsidR="00AC3A67" w:rsidP="0034524A" w:rsidRDefault="00AC3A67" w14:paraId="758B7C00" w14:textId="77777777">
            <w:r w:rsidRPr="00D166EE">
              <w:t>…/…/20…</w:t>
            </w:r>
          </w:p>
        </w:tc>
      </w:tr>
      <w:tr w:rsidRPr="00D166EE" w:rsidR="00AC3A67" w:rsidTr="0034524A" w14:paraId="3A8A9BE5" w14:textId="77777777">
        <w:trPr>
          <w:trHeight w:val="142" w:hRule="exact"/>
          <w:jc w:val="center"/>
        </w:trPr>
        <w:tc>
          <w:tcPr>
            <w:tcW w:w="10191" w:type="dxa"/>
            <w:gridSpan w:val="5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D166EE" w:rsidR="00AC3A67" w:rsidP="0034524A" w:rsidRDefault="00AC3A67" w14:paraId="2226835F" w14:textId="77777777"/>
        </w:tc>
      </w:tr>
      <w:tr w:rsidRPr="00D166EE" w:rsidR="00AC3A67" w:rsidTr="0034524A" w14:paraId="6C34324F" w14:textId="77777777">
        <w:trPr>
          <w:trHeight w:val="567" w:hRule="exact"/>
          <w:jc w:val="center"/>
        </w:trPr>
        <w:tc>
          <w:tcPr>
            <w:tcW w:w="1019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D166EE" w:rsidR="00AC3A67" w:rsidP="0034524A" w:rsidRDefault="00AC3A67" w14:paraId="728B7C80" w14:textId="77777777">
            <w:pPr>
              <w:jc w:val="center"/>
              <w:rPr>
                <w:b/>
              </w:rPr>
            </w:pPr>
            <w:r w:rsidRPr="00D166EE">
              <w:rPr>
                <w:b/>
              </w:rPr>
              <w:t>Anabilim Dalı Onayı</w:t>
            </w:r>
          </w:p>
        </w:tc>
      </w:tr>
      <w:tr w:rsidRPr="00D166EE" w:rsidR="00AC3A67" w:rsidTr="0034524A" w14:paraId="1051342C" w14:textId="77777777">
        <w:trPr>
          <w:trHeight w:val="454" w:hRule="exact"/>
          <w:jc w:val="center"/>
        </w:trPr>
        <w:tc>
          <w:tcPr>
            <w:tcW w:w="494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166EE" w:rsidR="00AC3A67" w:rsidP="0034524A" w:rsidRDefault="00AC3A67" w14:paraId="297AEBA0" w14:textId="77777777">
            <w:pPr>
              <w:rPr>
                <w:b/>
              </w:rPr>
            </w:pPr>
            <w:r w:rsidRPr="00D166EE">
              <w:rPr>
                <w:b/>
              </w:rPr>
              <w:t>Enstitü Anabilim Dalı</w:t>
            </w:r>
          </w:p>
        </w:tc>
        <w:tc>
          <w:tcPr>
            <w:tcW w:w="5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D166EE" w:rsidR="00AC3A67" w:rsidP="0034524A" w:rsidRDefault="00AC3A67" w14:paraId="6BAE1464" w14:textId="77777777"/>
        </w:tc>
      </w:tr>
      <w:tr w:rsidRPr="00D166EE" w:rsidR="00AC3A67" w:rsidTr="0034524A" w14:paraId="6EA2E094" w14:textId="77777777">
        <w:trPr>
          <w:trHeight w:val="454" w:hRule="exact"/>
          <w:jc w:val="center"/>
        </w:trPr>
        <w:tc>
          <w:tcPr>
            <w:tcW w:w="494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166EE" w:rsidR="00AC3A67" w:rsidP="0034524A" w:rsidRDefault="00AC3A67" w14:paraId="164B2892" w14:textId="77777777">
            <w:pPr>
              <w:rPr>
                <w:b/>
              </w:rPr>
            </w:pPr>
            <w:r w:rsidRPr="00D166EE">
              <w:rPr>
                <w:b/>
              </w:rPr>
              <w:t>Enstitü Anabilim Dalı Başkanı: Unvanı, Adı Soyadı</w:t>
            </w:r>
          </w:p>
        </w:tc>
        <w:tc>
          <w:tcPr>
            <w:tcW w:w="5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D166EE" w:rsidR="00AC3A67" w:rsidP="0034524A" w:rsidRDefault="00AC3A67" w14:paraId="5C601F70" w14:textId="77777777"/>
        </w:tc>
      </w:tr>
      <w:tr w:rsidRPr="00D166EE" w:rsidR="00AC3A67" w:rsidTr="0034524A" w14:paraId="6B4581ED" w14:textId="77777777">
        <w:trPr>
          <w:trHeight w:val="454" w:hRule="exact"/>
          <w:jc w:val="center"/>
        </w:trPr>
        <w:tc>
          <w:tcPr>
            <w:tcW w:w="494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166EE" w:rsidR="00AC3A67" w:rsidP="0034524A" w:rsidRDefault="00AC3A67" w14:paraId="798E863F" w14:textId="77777777">
            <w:pPr>
              <w:rPr>
                <w:b/>
              </w:rPr>
            </w:pPr>
            <w:r w:rsidRPr="00D166EE">
              <w:rPr>
                <w:b/>
              </w:rPr>
              <w:t>Tarih / İmza</w:t>
            </w:r>
          </w:p>
        </w:tc>
        <w:tc>
          <w:tcPr>
            <w:tcW w:w="5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D166EE" w:rsidR="00AC3A67" w:rsidP="0034524A" w:rsidRDefault="00AC3A67" w14:paraId="6BC12215" w14:textId="77777777">
            <w:r w:rsidRPr="00D166EE">
              <w:t>…/…/20…</w:t>
            </w:r>
          </w:p>
        </w:tc>
      </w:tr>
      <w:bookmarkEnd w:id="1"/>
      <w:tr w:rsidRPr="00D166EE" w:rsidR="00AC3A67" w:rsidTr="0034524A" w14:paraId="5D983233" w14:textId="77777777">
        <w:trPr>
          <w:trHeight w:val="878"/>
          <w:jc w:val="center"/>
        </w:trPr>
        <w:tc>
          <w:tcPr>
            <w:tcW w:w="1019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D166EE" w:rsidR="00AC3A67" w:rsidP="0034524A" w:rsidRDefault="00AC3A67" w14:paraId="64965C81" w14:textId="77777777">
            <w:r w:rsidRPr="00D166EE">
              <w:t>•</w:t>
            </w:r>
            <w:r w:rsidRPr="00D166EE">
              <w:tab/>
              <w:t>Bu formun Ders Kayıt / Kayıt Yenileme sürecinde teslim edilmesi gereklidir.</w:t>
            </w:r>
          </w:p>
          <w:p w:rsidRPr="00D166EE" w:rsidR="00AC3A67" w:rsidP="0034524A" w:rsidRDefault="00AC3A67" w14:paraId="7767A0FE" w14:textId="77777777">
            <w:r w:rsidRPr="00D166EE">
              <w:t>•</w:t>
            </w:r>
            <w:r w:rsidRPr="00D166EE">
              <w:tab/>
              <w:t>Öğrenim süresi boyunca diğer yükseköğretim kurumlarından toplam en fazla iki adet ders alınabilir.</w:t>
            </w:r>
          </w:p>
        </w:tc>
      </w:tr>
      <w:bookmarkEnd w:id="0"/>
    </w:tbl>
    <w:p w:rsidRPr="00D166EE" w:rsidR="00AC3A67" w:rsidP="00AC3A67" w:rsidRDefault="00AC3A67" w14:paraId="32CAA72B" w14:textId="77777777"/>
    <w:tbl>
      <w:tblPr>
        <w:tblpPr w:leftFromText="141" w:rightFromText="141" w:vertAnchor="text" w:horzAnchor="margin" w:tblpXSpec="center" w:tblpY="19"/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976"/>
        <w:gridCol w:w="2944"/>
        <w:gridCol w:w="1281"/>
      </w:tblGrid>
      <w:tr w:rsidRPr="00D166EE" w:rsidR="00AC3A67" w:rsidTr="0034524A" w14:paraId="42381F89" w14:textId="77777777">
        <w:trPr>
          <w:trHeight w:val="344"/>
        </w:trPr>
        <w:tc>
          <w:tcPr>
            <w:tcW w:w="5976" w:type="dxa"/>
            <w:vAlign w:val="center"/>
            <w:hideMark/>
          </w:tcPr>
          <w:p w:rsidRPr="00D166EE" w:rsidR="00AC3A67" w:rsidP="0034524A" w:rsidRDefault="00AC3A67" w14:paraId="237BF1E4" w14:textId="77777777">
            <w:pPr>
              <w:ind w:left="-57" w:right="-57"/>
            </w:pPr>
            <w:r w:rsidRPr="00D166EE">
              <w:t>Enstitü Yönetim Kurulu Kararı</w:t>
            </w:r>
          </w:p>
        </w:tc>
        <w:tc>
          <w:tcPr>
            <w:tcW w:w="2944" w:type="dxa"/>
            <w:vAlign w:val="center"/>
            <w:hideMark/>
          </w:tcPr>
          <w:p w:rsidRPr="00D166EE" w:rsidR="00AC3A67" w:rsidP="0034524A" w:rsidRDefault="00AC3A67" w14:paraId="64FB866D" w14:textId="77777777">
            <w:pPr>
              <w:rPr>
                <w:lang w:eastAsia="en-US"/>
              </w:rPr>
            </w:pPr>
            <w:r w:rsidRPr="00D166EE">
              <w:t>Tarih: …/…/20…</w:t>
            </w:r>
          </w:p>
        </w:tc>
        <w:tc>
          <w:tcPr>
            <w:tcW w:w="1281" w:type="dxa"/>
            <w:vAlign w:val="center"/>
            <w:hideMark/>
          </w:tcPr>
          <w:p w:rsidRPr="00D166EE" w:rsidR="00AC3A67" w:rsidP="0034524A" w:rsidRDefault="00AC3A67" w14:paraId="2060F232" w14:textId="77777777">
            <w:pPr>
              <w:rPr>
                <w:lang w:eastAsia="en-US"/>
              </w:rPr>
            </w:pPr>
            <w:r w:rsidRPr="00D166EE">
              <w:t>Karar No:</w:t>
            </w:r>
          </w:p>
        </w:tc>
      </w:tr>
    </w:tbl>
    <w:p w:rsidRPr="00D166EE" w:rsidR="00AC3A67" w:rsidP="00AC3A67" w:rsidRDefault="00AC3A67" w14:paraId="7E1EAD86" w14:textId="77777777"/>
    <w:p w:rsidRPr="00D166EE" w:rsidR="00AC3A67" w:rsidP="00AC3A67" w:rsidRDefault="00AC3A67" w14:paraId="79F3D6F3" w14:textId="77777777"/>
    <w:p w:rsidRPr="00AC3A67" w:rsidR="007A2926" w:rsidP="00AC3A67" w:rsidRDefault="007A2926" w14:paraId="5CF6BC7C" w14:textId="77777777"/>
    <w:sectPr w:rsidRPr="00AC3A67" w:rsidR="007A2926" w:rsidSect="00224FD7">
      <w:footerReference r:id="Rb1ab5d37c22d4e39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232A1" w14:textId="77777777" w:rsidR="007B17A3" w:rsidRDefault="007B17A3">
      <w:r>
        <w:separator/>
      </w:r>
    </w:p>
  </w:endnote>
  <w:endnote w:type="continuationSeparator" w:id="0">
    <w:p w14:paraId="0D6A1158" w14:textId="77777777" w:rsidR="007B17A3" w:rsidRDefault="007B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486C7" w14:textId="77777777" w:rsidR="007B17A3" w:rsidRDefault="007B17A3">
      <w:r>
        <w:separator/>
      </w:r>
    </w:p>
  </w:footnote>
  <w:footnote w:type="continuationSeparator" w:id="0">
    <w:p w14:paraId="302DCDFD" w14:textId="77777777" w:rsidR="007B17A3" w:rsidRDefault="007B17A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DİĞER YÜKSEKÖĞRETİM KURUMLARINDAN DERS ALMA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FRM/LES/29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15.06.2023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01/9.01.2025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285E"/>
    <w:multiLevelType w:val="hybridMultilevel"/>
    <w:tmpl w:val="B41AE8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BA2A94"/>
    <w:multiLevelType w:val="hybridMultilevel"/>
    <w:tmpl w:val="33021E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FD3DFD"/>
    <w:multiLevelType w:val="hybridMultilevel"/>
    <w:tmpl w:val="A2AC32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5"/>
  </w:num>
  <w:num w:numId="2" w16cid:durableId="165825211">
    <w:abstractNumId w:val="31"/>
  </w:num>
  <w:num w:numId="3" w16cid:durableId="2117866755">
    <w:abstractNumId w:val="11"/>
  </w:num>
  <w:num w:numId="4" w16cid:durableId="586613900">
    <w:abstractNumId w:val="13"/>
  </w:num>
  <w:num w:numId="5" w16cid:durableId="32312912">
    <w:abstractNumId w:val="24"/>
  </w:num>
  <w:num w:numId="6" w16cid:durableId="1891648585">
    <w:abstractNumId w:val="27"/>
  </w:num>
  <w:num w:numId="7" w16cid:durableId="1360739564">
    <w:abstractNumId w:val="6"/>
  </w:num>
  <w:num w:numId="8" w16cid:durableId="232349693">
    <w:abstractNumId w:val="20"/>
  </w:num>
  <w:num w:numId="9" w16cid:durableId="1407343325">
    <w:abstractNumId w:val="16"/>
  </w:num>
  <w:num w:numId="10" w16cid:durableId="933631463">
    <w:abstractNumId w:val="12"/>
  </w:num>
  <w:num w:numId="11" w16cid:durableId="1310599057">
    <w:abstractNumId w:val="22"/>
  </w:num>
  <w:num w:numId="12" w16cid:durableId="1806043241">
    <w:abstractNumId w:val="29"/>
  </w:num>
  <w:num w:numId="13" w16cid:durableId="1685782989">
    <w:abstractNumId w:val="0"/>
  </w:num>
  <w:num w:numId="14" w16cid:durableId="433675493">
    <w:abstractNumId w:val="7"/>
  </w:num>
  <w:num w:numId="15" w16cid:durableId="67582360">
    <w:abstractNumId w:val="18"/>
  </w:num>
  <w:num w:numId="16" w16cid:durableId="1158115596">
    <w:abstractNumId w:val="19"/>
  </w:num>
  <w:num w:numId="17" w16cid:durableId="1941179901">
    <w:abstractNumId w:val="10"/>
  </w:num>
  <w:num w:numId="18" w16cid:durableId="1440946756">
    <w:abstractNumId w:val="17"/>
  </w:num>
  <w:num w:numId="19" w16cid:durableId="1928995716">
    <w:abstractNumId w:val="23"/>
  </w:num>
  <w:num w:numId="20" w16cid:durableId="411322232">
    <w:abstractNumId w:val="14"/>
  </w:num>
  <w:num w:numId="21" w16cid:durableId="1926912515">
    <w:abstractNumId w:val="21"/>
  </w:num>
  <w:num w:numId="22" w16cid:durableId="1001348789">
    <w:abstractNumId w:val="4"/>
  </w:num>
  <w:num w:numId="23" w16cid:durableId="896160102">
    <w:abstractNumId w:val="8"/>
  </w:num>
  <w:num w:numId="24" w16cid:durableId="1418600834">
    <w:abstractNumId w:val="3"/>
  </w:num>
  <w:num w:numId="25" w16cid:durableId="2017491745">
    <w:abstractNumId w:val="25"/>
  </w:num>
  <w:num w:numId="26" w16cid:durableId="1230728084">
    <w:abstractNumId w:val="26"/>
  </w:num>
  <w:num w:numId="27" w16cid:durableId="457574076">
    <w:abstractNumId w:val="15"/>
  </w:num>
  <w:num w:numId="28" w16cid:durableId="1023478533">
    <w:abstractNumId w:val="2"/>
  </w:num>
  <w:num w:numId="29" w16cid:durableId="85158414">
    <w:abstractNumId w:val="1"/>
  </w:num>
  <w:num w:numId="30" w16cid:durableId="264584407">
    <w:abstractNumId w:val="30"/>
  </w:num>
  <w:num w:numId="31" w16cid:durableId="1951274528">
    <w:abstractNumId w:val="28"/>
  </w:num>
  <w:num w:numId="32" w16cid:durableId="14604950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70C2E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5D60"/>
    <w:rsid w:val="003472FD"/>
    <w:rsid w:val="00347404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752A"/>
    <w:rsid w:val="00481DD6"/>
    <w:rsid w:val="00492056"/>
    <w:rsid w:val="004937DF"/>
    <w:rsid w:val="00494C39"/>
    <w:rsid w:val="00496D8B"/>
    <w:rsid w:val="004B12DA"/>
    <w:rsid w:val="004B2786"/>
    <w:rsid w:val="004B5C60"/>
    <w:rsid w:val="004C7CBC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7423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1A59"/>
    <w:rsid w:val="006A5DA8"/>
    <w:rsid w:val="006B0B91"/>
    <w:rsid w:val="006B32F6"/>
    <w:rsid w:val="006B7F9B"/>
    <w:rsid w:val="006C5338"/>
    <w:rsid w:val="006D0ED8"/>
    <w:rsid w:val="006D4483"/>
    <w:rsid w:val="006E0054"/>
    <w:rsid w:val="006F3202"/>
    <w:rsid w:val="006F39C8"/>
    <w:rsid w:val="00700FE3"/>
    <w:rsid w:val="007118CB"/>
    <w:rsid w:val="0071481F"/>
    <w:rsid w:val="007179A3"/>
    <w:rsid w:val="00723CD6"/>
    <w:rsid w:val="00724C7B"/>
    <w:rsid w:val="007275CE"/>
    <w:rsid w:val="00730BB8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3484"/>
    <w:rsid w:val="0077416B"/>
    <w:rsid w:val="00777079"/>
    <w:rsid w:val="00777CD9"/>
    <w:rsid w:val="00792B6C"/>
    <w:rsid w:val="007A0B42"/>
    <w:rsid w:val="007A2926"/>
    <w:rsid w:val="007B17A3"/>
    <w:rsid w:val="007B5569"/>
    <w:rsid w:val="007B586A"/>
    <w:rsid w:val="007C4A89"/>
    <w:rsid w:val="007C6FC4"/>
    <w:rsid w:val="007D11A5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171A0"/>
    <w:rsid w:val="00820235"/>
    <w:rsid w:val="0082057C"/>
    <w:rsid w:val="00834A8A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3338"/>
    <w:rsid w:val="008A45DE"/>
    <w:rsid w:val="008A5F9F"/>
    <w:rsid w:val="008B08B1"/>
    <w:rsid w:val="008B5B7C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3A67"/>
    <w:rsid w:val="00AC5E08"/>
    <w:rsid w:val="00AD5A7B"/>
    <w:rsid w:val="00AE4D5B"/>
    <w:rsid w:val="00B02767"/>
    <w:rsid w:val="00B03356"/>
    <w:rsid w:val="00B07092"/>
    <w:rsid w:val="00B07283"/>
    <w:rsid w:val="00B16E45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2E4C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3408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8310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7388"/>
    <w:rsid w:val="00E3001E"/>
    <w:rsid w:val="00E46C65"/>
    <w:rsid w:val="00E549A6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EF22F8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  <w:style w:type="table" w:customStyle="1" w:styleId="Tabelacomgrade">
    <w:name w:val="Tabela com grade"/>
    <w:basedOn w:val="NormalTablo"/>
    <w:rsid w:val="00EF22F8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1ab5d37c22d4e3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Diğer Yükseköğretim Kurumlarından Ders Alma Formu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2025-01-08T06:47:00Z</dcterms:created>
  <dcterms:modified xsi:type="dcterms:W3CDTF">2025-01-08T06:47:00Z</dcterms:modified>
</cp:coreProperties>
</file>